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3E" w:rsidRPr="002C4874" w:rsidRDefault="00573AB7" w:rsidP="009C6E10">
      <w:pPr>
        <w:spacing w:line="360" w:lineRule="auto"/>
        <w:contextualSpacing/>
        <w:rPr>
          <w:rFonts w:cs="Arial"/>
        </w:rPr>
      </w:pPr>
      <w:r>
        <w:rPr>
          <w:rFonts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9537700</wp:posOffset>
                </wp:positionH>
                <wp:positionV relativeFrom="paragraph">
                  <wp:posOffset>57150</wp:posOffset>
                </wp:positionV>
                <wp:extent cx="1133475" cy="1369695"/>
                <wp:effectExtent l="6985" t="11430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65" w:rsidRDefault="00DF7465" w:rsidP="00A7313E">
                            <w:pPr>
                              <w:rPr>
                                <w:sz w:val="52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51pt;margin-top:4.5pt;width:89.25pt;height:10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">
                <v:textbox>
                  <w:txbxContent>
                    <w:p w:rsidR="00DF7465" w:rsidRDefault="00DF7465" w:rsidP="00A7313E">
                      <w:pPr>
                        <w:rPr>
                          <w:sz w:val="52"/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58D">
        <w:t xml:space="preserve"> </w:t>
      </w:r>
      <w:r w:rsidR="00DF7465">
        <w:t xml:space="preserve"> </w:t>
      </w:r>
      <w:r w:rsidR="00A7313E" w:rsidRPr="004118E3">
        <w:t>Apellidos</w:t>
      </w:r>
      <w:r w:rsidR="003D74BD" w:rsidRPr="003D74BD">
        <w:t xml:space="preserve"> </w:t>
      </w:r>
      <w:r w:rsidR="003D74BD">
        <w:t>y Nombres</w:t>
      </w:r>
      <w:r w:rsidR="00A7313E" w:rsidRPr="004118E3">
        <w:t>:</w:t>
      </w:r>
      <w:r w:rsidR="003D74BD">
        <w:t xml:space="preserve"> </w:t>
      </w:r>
      <w:sdt>
        <w:sdtPr>
          <w:id w:val="5095345"/>
          <w:placeholder>
            <w:docPart w:val="097016DB65A34BF0B1577C3F90C7BACC"/>
          </w:placeholder>
        </w:sdtPr>
        <w:sdtEndPr/>
        <w:sdtContent>
          <w:r w:rsidR="00A7313E" w:rsidRPr="004118E3">
            <w:t>________________________</w:t>
          </w:r>
          <w:r w:rsidR="00DF7465">
            <w:t>_______________________</w:t>
          </w:r>
        </w:sdtContent>
      </w:sdt>
      <w:r w:rsidR="00D32C69">
        <w:t xml:space="preserve"> Edad: __</w:t>
      </w:r>
      <w:r w:rsidR="0050092A">
        <w:t>______ Grupo</w:t>
      </w:r>
      <w:r w:rsidR="00344ACE">
        <w:t>: _</w:t>
      </w:r>
      <w:r w:rsidR="0050092A">
        <w:t>________ Año: 201</w:t>
      </w:r>
      <w:r w:rsidR="00DF7465">
        <w:t>__</w:t>
      </w:r>
      <w:r w:rsidR="00D32C69">
        <w:t xml:space="preserve"> </w:t>
      </w:r>
      <w:r w:rsidR="00A7313E">
        <w:br/>
      </w:r>
      <w:r w:rsidR="00DF7465">
        <w:t xml:space="preserve">  </w:t>
      </w:r>
      <w:r w:rsidR="00D32C69">
        <w:t>Teléfono Casa</w:t>
      </w:r>
      <w:r w:rsidR="00344ACE">
        <w:t>:</w:t>
      </w:r>
      <w:r w:rsidR="00344ACE" w:rsidRPr="004118E3">
        <w:t xml:space="preserve"> _</w:t>
      </w:r>
      <w:r w:rsidR="00A7313E" w:rsidRPr="004118E3">
        <w:t>________</w:t>
      </w:r>
      <w:r w:rsidR="00344ACE">
        <w:t xml:space="preserve">______ </w:t>
      </w:r>
      <w:r w:rsidR="00D32C69">
        <w:t xml:space="preserve">Dirección Casa: </w:t>
      </w:r>
      <w:r w:rsidR="00A7313E" w:rsidRPr="004118E3">
        <w:t>__</w:t>
      </w:r>
      <w:r w:rsidR="00D32C69">
        <w:t>______</w:t>
      </w:r>
      <w:r w:rsidR="00DF7465">
        <w:t>____________</w:t>
      </w:r>
      <w:r w:rsidR="00D32C69">
        <w:t>Barrio: _______________ Documento Nº</w:t>
      </w:r>
      <w:r w:rsidR="00A7313E">
        <w:t>:</w:t>
      </w:r>
      <w:r w:rsidR="003D74BD">
        <w:t xml:space="preserve"> </w:t>
      </w:r>
      <w:r w:rsidR="00A7313E">
        <w:t>_________</w:t>
      </w:r>
      <w:r w:rsidR="00DF7465">
        <w:t>__</w:t>
      </w:r>
    </w:p>
    <w:p w:rsidR="00A7313E" w:rsidRPr="004118E3" w:rsidRDefault="00DF7465" w:rsidP="009C6E10">
      <w:pPr>
        <w:spacing w:line="360" w:lineRule="auto"/>
        <w:contextualSpacing/>
        <w:rPr>
          <w:rFonts w:cs="Arial"/>
          <w:lang w:val="es-MX"/>
        </w:rPr>
      </w:pPr>
      <w:r>
        <w:rPr>
          <w:rFonts w:cs="Arial"/>
        </w:rPr>
        <w:t xml:space="preserve">  </w:t>
      </w:r>
      <w:r w:rsidR="00D32C69">
        <w:rPr>
          <w:rFonts w:cs="Arial"/>
          <w:lang w:val="es-MX"/>
        </w:rPr>
        <w:t>Nombre Madre</w:t>
      </w:r>
      <w:r w:rsidR="00A7313E" w:rsidRPr="004118E3">
        <w:rPr>
          <w:rFonts w:cs="Arial"/>
          <w:lang w:val="es-MX"/>
        </w:rPr>
        <w:t>: _______________________________</w:t>
      </w:r>
      <w:r>
        <w:rPr>
          <w:rFonts w:cs="Arial"/>
          <w:lang w:val="es-MX"/>
        </w:rPr>
        <w:t>__</w:t>
      </w:r>
      <w:r w:rsidR="00D32C69">
        <w:rPr>
          <w:rFonts w:cs="Arial"/>
          <w:lang w:val="es-MX"/>
        </w:rPr>
        <w:t xml:space="preserve"> Teléfono Oficina</w:t>
      </w:r>
      <w:r w:rsidR="00A7313E">
        <w:rPr>
          <w:rFonts w:cs="Arial"/>
          <w:lang w:val="es-MX"/>
        </w:rPr>
        <w:t>: _____________</w:t>
      </w:r>
      <w:r w:rsidR="003D74BD">
        <w:rPr>
          <w:rFonts w:cs="Arial"/>
          <w:lang w:val="es-MX"/>
        </w:rPr>
        <w:t>_</w:t>
      </w:r>
      <w:r w:rsidR="00D32C69">
        <w:rPr>
          <w:rFonts w:cs="Arial"/>
          <w:lang w:val="es-MX"/>
        </w:rPr>
        <w:t>_____</w:t>
      </w:r>
      <w:r>
        <w:rPr>
          <w:rFonts w:cs="Arial"/>
          <w:lang w:val="es-MX"/>
        </w:rPr>
        <w:t xml:space="preserve"> Celular: ___________________</w:t>
      </w:r>
      <w:r w:rsidR="009C6E10">
        <w:rPr>
          <w:rFonts w:cs="Arial"/>
          <w:lang w:val="es-MX"/>
        </w:rPr>
        <w:t>_</w:t>
      </w:r>
      <w:r w:rsidR="00A7313E">
        <w:rPr>
          <w:rFonts w:cs="Arial"/>
          <w:lang w:val="es-MX"/>
        </w:rPr>
        <w:br/>
      </w:r>
      <w:r>
        <w:rPr>
          <w:rFonts w:cs="Arial"/>
          <w:lang w:val="es-MX"/>
        </w:rPr>
        <w:t xml:space="preserve">  </w:t>
      </w:r>
      <w:r w:rsidR="00D32C69">
        <w:rPr>
          <w:rFonts w:cs="Arial"/>
          <w:lang w:val="es-MX"/>
        </w:rPr>
        <w:t>Nombre Padre</w:t>
      </w:r>
      <w:r w:rsidR="00A7313E" w:rsidRPr="004118E3">
        <w:rPr>
          <w:rFonts w:cs="Arial"/>
          <w:lang w:val="es-MX"/>
        </w:rPr>
        <w:t>: ______________</w:t>
      </w:r>
      <w:r w:rsidR="00A7313E">
        <w:rPr>
          <w:rFonts w:cs="Arial"/>
          <w:lang w:val="es-MX"/>
        </w:rPr>
        <w:t>__________________</w:t>
      </w:r>
      <w:r>
        <w:rPr>
          <w:rFonts w:cs="Arial"/>
          <w:lang w:val="es-MX"/>
        </w:rPr>
        <w:t>_</w:t>
      </w:r>
      <w:r w:rsidR="00D32C69">
        <w:rPr>
          <w:rFonts w:cs="Arial"/>
          <w:lang w:val="es-MX"/>
        </w:rPr>
        <w:t xml:space="preserve"> Teléfono Oficina ___________________</w:t>
      </w:r>
      <w:r>
        <w:rPr>
          <w:rFonts w:cs="Arial"/>
          <w:lang w:val="es-MX"/>
        </w:rPr>
        <w:t xml:space="preserve"> Celular: ____________________</w:t>
      </w:r>
      <w:r w:rsidR="009C6E10">
        <w:rPr>
          <w:rFonts w:cs="Arial"/>
          <w:lang w:val="es-MX"/>
        </w:rPr>
        <w:t>_</w:t>
      </w:r>
    </w:p>
    <w:p w:rsidR="00A7313E" w:rsidRDefault="00DF7465" w:rsidP="009C6E10">
      <w:pPr>
        <w:spacing w:line="360" w:lineRule="auto"/>
        <w:contextualSpacing/>
        <w:rPr>
          <w:rFonts w:cs="Arial"/>
          <w:lang w:val="es-MX"/>
        </w:rPr>
      </w:pPr>
      <w:r>
        <w:rPr>
          <w:rFonts w:cs="Arial"/>
          <w:lang w:val="es-MX"/>
        </w:rPr>
        <w:t xml:space="preserve">  </w:t>
      </w:r>
      <w:r w:rsidR="00D32C69">
        <w:rPr>
          <w:rFonts w:cs="Arial"/>
          <w:lang w:val="es-MX"/>
        </w:rPr>
        <w:t>Nombre Acudiente</w:t>
      </w:r>
      <w:r w:rsidR="00A7313E" w:rsidRPr="004118E3">
        <w:rPr>
          <w:rFonts w:cs="Arial"/>
          <w:lang w:val="es-MX"/>
        </w:rPr>
        <w:t>: ___</w:t>
      </w:r>
      <w:r w:rsidR="00D32C69">
        <w:rPr>
          <w:rFonts w:cs="Arial"/>
          <w:lang w:val="es-MX"/>
        </w:rPr>
        <w:t>__________________</w:t>
      </w:r>
      <w:r w:rsidR="00A7313E" w:rsidRPr="004118E3">
        <w:rPr>
          <w:rFonts w:cs="Arial"/>
          <w:lang w:val="es-MX"/>
        </w:rPr>
        <w:t>____</w:t>
      </w:r>
      <w:r>
        <w:rPr>
          <w:rFonts w:cs="Arial"/>
          <w:lang w:val="es-MX"/>
        </w:rPr>
        <w:t>_____</w:t>
      </w:r>
      <w:r w:rsidR="00D32C69">
        <w:rPr>
          <w:rFonts w:cs="Arial"/>
          <w:lang w:val="es-MX"/>
        </w:rPr>
        <w:t xml:space="preserve"> Teléfono: ________________________  Có</w:t>
      </w:r>
      <w:r>
        <w:rPr>
          <w:rFonts w:cs="Arial"/>
          <w:lang w:val="es-MX"/>
        </w:rPr>
        <w:t>digo de Matrícula: __________</w:t>
      </w:r>
    </w:p>
    <w:p w:rsidR="00D32C69" w:rsidRPr="007954D0" w:rsidRDefault="00DF7465" w:rsidP="009C6E10">
      <w:pPr>
        <w:spacing w:line="360" w:lineRule="auto"/>
        <w:contextualSpacing/>
        <w:rPr>
          <w:rFonts w:cs="Arial"/>
          <w:b/>
          <w:lang w:val="es-MX"/>
        </w:rPr>
      </w:pPr>
      <w:r>
        <w:rPr>
          <w:rFonts w:cs="Arial"/>
          <w:lang w:val="es-MX"/>
        </w:rPr>
        <w:t xml:space="preserve">  </w:t>
      </w:r>
      <w:r w:rsidR="00D32C69">
        <w:rPr>
          <w:rFonts w:cs="Arial"/>
          <w:lang w:val="es-MX"/>
        </w:rPr>
        <w:t xml:space="preserve">Director de </w:t>
      </w:r>
      <w:r w:rsidR="00B61F42">
        <w:rPr>
          <w:rFonts w:cs="Arial"/>
          <w:lang w:val="es-MX"/>
        </w:rPr>
        <w:t>Grupo</w:t>
      </w:r>
      <w:r w:rsidRPr="007954D0">
        <w:rPr>
          <w:rFonts w:cs="Arial"/>
          <w:b/>
          <w:lang w:val="es-MX"/>
        </w:rPr>
        <w:t xml:space="preserve">: </w:t>
      </w:r>
      <w:r w:rsidR="009C6E10" w:rsidRPr="007954D0">
        <w:rPr>
          <w:rFonts w:cs="Arial"/>
          <w:b/>
          <w:lang w:val="es-MX"/>
        </w:rPr>
        <w:t>Prof. Alexander Betancourth T.</w:t>
      </w:r>
    </w:p>
    <w:tbl>
      <w:tblPr>
        <w:tblpPr w:leftFromText="141" w:rightFromText="141" w:vertAnchor="text" w:horzAnchor="margin" w:tblpY="152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4697"/>
        <w:gridCol w:w="4609"/>
        <w:gridCol w:w="4074"/>
        <w:gridCol w:w="3276"/>
      </w:tblGrid>
      <w:tr w:rsidR="009C6E10" w:rsidRPr="0022142C" w:rsidTr="009C6E10">
        <w:tc>
          <w:tcPr>
            <w:tcW w:w="262" w:type="pct"/>
            <w:shd w:val="clear" w:color="auto" w:fill="auto"/>
          </w:tcPr>
          <w:p w:rsidR="009C6E10" w:rsidRPr="00B04EE0" w:rsidRDefault="009C6E10" w:rsidP="009C6E1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</w:p>
          <w:p w:rsidR="009C6E10" w:rsidRPr="00B04EE0" w:rsidRDefault="009C6E10" w:rsidP="009C6E1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B04EE0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9C6E10" w:rsidRPr="00B04EE0" w:rsidRDefault="009C6E10" w:rsidP="009C6E1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B04EE0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DESCRIPCIÓN DE LA SITUACIÓN</w:t>
            </w:r>
            <w:bookmarkStart w:id="0" w:name="_GoBack"/>
            <w:bookmarkEnd w:id="0"/>
          </w:p>
        </w:tc>
        <w:tc>
          <w:tcPr>
            <w:tcW w:w="1311" w:type="pct"/>
            <w:shd w:val="clear" w:color="auto" w:fill="auto"/>
            <w:vAlign w:val="center"/>
          </w:tcPr>
          <w:p w:rsidR="009C6E10" w:rsidRPr="00B04EE0" w:rsidRDefault="009C6E10" w:rsidP="009C6E1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B04EE0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DESCRIPCIÓN DEL HECHO POR EL EDUCANDO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9C6E10" w:rsidRPr="00B04EE0" w:rsidRDefault="009C6E10" w:rsidP="009C6E1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B04EE0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PROCESO FORMATIVO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9C6E10" w:rsidRPr="00B04EE0" w:rsidRDefault="009C6E10" w:rsidP="009C6E1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B04EE0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FIRMAS</w:t>
            </w:r>
          </w:p>
          <w:p w:rsidR="009C6E10" w:rsidRPr="00B04EE0" w:rsidRDefault="009C6E10" w:rsidP="009C6E1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B04EE0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(Educando, Padre de Familia y/o acudiente y  Educador)</w:t>
            </w: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B04EE0" w:rsidRDefault="009C6E10" w:rsidP="009C6E10">
            <w:pPr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B04EE0" w:rsidRDefault="009C6E10" w:rsidP="00B415C7">
            <w:pPr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B04EE0" w:rsidRDefault="009C6E10" w:rsidP="009C6E10">
            <w:pPr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B04EE0" w:rsidRDefault="009C6E10" w:rsidP="009C6E10">
            <w:pPr>
              <w:rPr>
                <w:rFonts w:ascii="Times New Roman" w:hAnsi="Times New Roman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B04EE0" w:rsidRDefault="009C6E10" w:rsidP="009C6E10">
            <w:pPr>
              <w:rPr>
                <w:rFonts w:ascii="Times New Roman" w:hAnsi="Times New Roman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  <w:tr w:rsidR="009C6E10" w:rsidRPr="0022142C" w:rsidTr="009C6E10">
        <w:trPr>
          <w:trHeight w:val="340"/>
        </w:trPr>
        <w:tc>
          <w:tcPr>
            <w:tcW w:w="26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36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311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1159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  <w:tc>
          <w:tcPr>
            <w:tcW w:w="932" w:type="pct"/>
            <w:shd w:val="clear" w:color="auto" w:fill="auto"/>
          </w:tcPr>
          <w:p w:rsidR="009C6E10" w:rsidRPr="0022142C" w:rsidRDefault="009C6E10" w:rsidP="009C6E10">
            <w:pPr>
              <w:rPr>
                <w:rFonts w:cs="Arial"/>
                <w:lang w:val="es-MX"/>
              </w:rPr>
            </w:pPr>
          </w:p>
        </w:tc>
      </w:tr>
    </w:tbl>
    <w:p w:rsidR="00F603B7" w:rsidRDefault="00F603B7" w:rsidP="00344ACE">
      <w:pPr>
        <w:rPr>
          <w:sz w:val="32"/>
          <w:lang w:val="es-MX"/>
        </w:rPr>
      </w:pPr>
    </w:p>
    <w:p w:rsidR="00DF7465" w:rsidRDefault="00DF7465" w:rsidP="00A7313E">
      <w:pPr>
        <w:rPr>
          <w:rFonts w:cs="Arial"/>
          <w:lang w:val="es-MX"/>
        </w:rPr>
      </w:pPr>
    </w:p>
    <w:p w:rsidR="00DF7465" w:rsidRDefault="00DF7465" w:rsidP="00A7313E">
      <w:pPr>
        <w:rPr>
          <w:rFonts w:cs="Arial"/>
          <w:lang w:val="es-MX"/>
        </w:rPr>
        <w:sectPr w:rsidR="00DF7465" w:rsidSect="005308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20163" w:h="12242" w:orient="landscape" w:code="5"/>
          <w:pgMar w:top="1418" w:right="851" w:bottom="1418" w:left="1701" w:header="567" w:footer="709" w:gutter="0"/>
          <w:cols w:space="708"/>
          <w:docGrid w:linePitch="360"/>
        </w:sectPr>
      </w:pPr>
    </w:p>
    <w:tbl>
      <w:tblPr>
        <w:tblW w:w="49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4695"/>
        <w:gridCol w:w="4610"/>
        <w:gridCol w:w="4075"/>
        <w:gridCol w:w="3416"/>
      </w:tblGrid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E14678" w:rsidRDefault="00B61F4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</w:p>
          <w:p w:rsidR="00B61F42" w:rsidRPr="00E14678" w:rsidRDefault="00B61F4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E14678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325" w:type="pct"/>
            <w:shd w:val="clear" w:color="auto" w:fill="auto"/>
          </w:tcPr>
          <w:p w:rsidR="00B61F42" w:rsidRPr="00E14678" w:rsidRDefault="00B61F4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</w:p>
          <w:p w:rsidR="00B61F42" w:rsidRPr="00E14678" w:rsidRDefault="00B61F4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E14678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DESCRIPCIÓN DE LA SITUACIÓN</w:t>
            </w:r>
          </w:p>
        </w:tc>
        <w:tc>
          <w:tcPr>
            <w:tcW w:w="1301" w:type="pct"/>
            <w:shd w:val="clear" w:color="auto" w:fill="auto"/>
          </w:tcPr>
          <w:p w:rsidR="00B61F42" w:rsidRPr="00E14678" w:rsidRDefault="00B61F4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</w:p>
          <w:p w:rsidR="00B61F42" w:rsidRPr="00E14678" w:rsidRDefault="00B61F4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E14678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DESCR</w:t>
            </w:r>
            <w:r w:rsidR="00676E12" w:rsidRPr="00E14678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IPCIÓN DEL HECHO POR LA EDUCANDO</w:t>
            </w:r>
          </w:p>
        </w:tc>
        <w:tc>
          <w:tcPr>
            <w:tcW w:w="1150" w:type="pct"/>
            <w:shd w:val="clear" w:color="auto" w:fill="auto"/>
          </w:tcPr>
          <w:p w:rsidR="00B61F42" w:rsidRPr="00E14678" w:rsidRDefault="00B61F4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</w:p>
          <w:p w:rsidR="00B61F42" w:rsidRPr="00E14678" w:rsidRDefault="00B61F4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E14678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PROCESO FORMATIVO</w:t>
            </w:r>
          </w:p>
        </w:tc>
        <w:tc>
          <w:tcPr>
            <w:tcW w:w="964" w:type="pct"/>
            <w:shd w:val="clear" w:color="auto" w:fill="auto"/>
          </w:tcPr>
          <w:p w:rsidR="00B61F42" w:rsidRPr="00E14678" w:rsidRDefault="00B61F4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E14678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FIRMAS</w:t>
            </w:r>
          </w:p>
          <w:p w:rsidR="00B61F42" w:rsidRPr="00E14678" w:rsidRDefault="00676E12" w:rsidP="002214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E14678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(Educando</w:t>
            </w:r>
            <w:r w:rsidR="00B61F42" w:rsidRPr="00E14678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, Padre de Familia y/o acudiente y  Educador)</w:t>
            </w: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B61F42" w:rsidRPr="0022142C" w:rsidTr="0022142C">
        <w:tc>
          <w:tcPr>
            <w:tcW w:w="26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B61F42" w:rsidRPr="0022142C" w:rsidRDefault="00B61F42" w:rsidP="0022142C">
            <w:pPr>
              <w:rPr>
                <w:rFonts w:cs="Arial"/>
                <w:lang w:val="es-MX"/>
              </w:rPr>
            </w:pPr>
          </w:p>
        </w:tc>
      </w:tr>
      <w:tr w:rsidR="00676E12" w:rsidRPr="0022142C" w:rsidTr="0022142C">
        <w:tc>
          <w:tcPr>
            <w:tcW w:w="260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</w:tr>
      <w:tr w:rsidR="00676E12" w:rsidRPr="0022142C" w:rsidTr="0022142C">
        <w:tc>
          <w:tcPr>
            <w:tcW w:w="260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25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301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1150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  <w:tc>
          <w:tcPr>
            <w:tcW w:w="964" w:type="pct"/>
            <w:shd w:val="clear" w:color="auto" w:fill="auto"/>
          </w:tcPr>
          <w:p w:rsidR="00676E12" w:rsidRPr="0022142C" w:rsidRDefault="00676E12" w:rsidP="0022142C">
            <w:pPr>
              <w:rPr>
                <w:rFonts w:cs="Arial"/>
                <w:lang w:val="es-MX"/>
              </w:rPr>
            </w:pPr>
          </w:p>
        </w:tc>
      </w:tr>
    </w:tbl>
    <w:p w:rsidR="00A7313E" w:rsidRDefault="00A7313E"/>
    <w:p w:rsidR="008E1770" w:rsidRDefault="008E1770"/>
    <w:p w:rsidR="008E1770" w:rsidRDefault="00A630F6" w:rsidP="008E17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8"/>
        </w:rPr>
        <w:t>REGISTRÓ</w:t>
      </w:r>
      <w:r w:rsidR="008E1770">
        <w:rPr>
          <w:rFonts w:ascii="Times New Roman" w:hAnsi="Times New Roman"/>
          <w:b/>
          <w:szCs w:val="28"/>
        </w:rPr>
        <w:t xml:space="preserve"> LLAMADOS DE ATENCIÓN O FELICITACIÓN</w:t>
      </w:r>
    </w:p>
    <w:p w:rsidR="008E1770" w:rsidRDefault="008E1770">
      <w:pPr>
        <w:rPr>
          <w:rFonts w:ascii="Times New Roman" w:hAnsi="Times New Roman"/>
          <w:b/>
        </w:rPr>
      </w:pPr>
    </w:p>
    <w:p w:rsidR="008E1770" w:rsidRDefault="008E1770">
      <w:pPr>
        <w:rPr>
          <w:rFonts w:ascii="Times New Roman" w:hAnsi="Times New Roman"/>
          <w:b/>
        </w:rPr>
      </w:pPr>
    </w:p>
    <w:p w:rsidR="008E1770" w:rsidRDefault="008E1770">
      <w:r w:rsidRPr="003B21A7">
        <w:rPr>
          <w:rFonts w:ascii="Times New Roman" w:hAnsi="Times New Roman"/>
          <w:b/>
        </w:rPr>
        <w:t>NOMBRE DEL EDUCANDO: ____</w:t>
      </w:r>
      <w:r>
        <w:rPr>
          <w:rFonts w:ascii="Times New Roman" w:hAnsi="Times New Roman"/>
          <w:b/>
        </w:rPr>
        <w:t>__________</w:t>
      </w:r>
      <w:r w:rsidRPr="003B21A7">
        <w:rPr>
          <w:rFonts w:ascii="Times New Roman" w:hAnsi="Times New Roman"/>
          <w:b/>
        </w:rPr>
        <w:t>________________________________________________________________</w:t>
      </w:r>
      <w:r w:rsidRPr="003B21A7">
        <w:rPr>
          <w:rFonts w:ascii="Times New Roman" w:hAnsi="Times New Roman"/>
          <w:b/>
        </w:rPr>
        <w:tab/>
        <w:t>GRADO</w:t>
      </w:r>
      <w:proofErr w:type="gramStart"/>
      <w:r w:rsidRPr="003B21A7">
        <w:rPr>
          <w:rFonts w:ascii="Times New Roman" w:hAnsi="Times New Roman"/>
          <w:b/>
        </w:rPr>
        <w:t>:_</w:t>
      </w:r>
      <w:proofErr w:type="gramEnd"/>
      <w:r w:rsidRPr="003B21A7">
        <w:rPr>
          <w:rFonts w:ascii="Times New Roman" w:hAnsi="Times New Roman"/>
          <w:b/>
        </w:rPr>
        <w:t>___ _________________________</w:t>
      </w:r>
    </w:p>
    <w:p w:rsidR="008E1770" w:rsidRDefault="008E1770"/>
    <w:p w:rsidR="008E1770" w:rsidRDefault="008E17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28"/>
        <w:gridCol w:w="4528"/>
        <w:gridCol w:w="4278"/>
      </w:tblGrid>
      <w:tr w:rsidR="008E1770" w:rsidTr="000A2175">
        <w:trPr>
          <w:trHeight w:val="3419"/>
        </w:trPr>
        <w:tc>
          <w:tcPr>
            <w:tcW w:w="1260" w:type="pct"/>
            <w:shd w:val="clear" w:color="auto" w:fill="auto"/>
          </w:tcPr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</w:tc>
        <w:tc>
          <w:tcPr>
            <w:tcW w:w="1270" w:type="pct"/>
            <w:shd w:val="clear" w:color="auto" w:fill="auto"/>
          </w:tcPr>
          <w:p w:rsidR="008E1770" w:rsidRPr="000A2175" w:rsidRDefault="008E1770" w:rsidP="000A2175">
            <w:pPr>
              <w:rPr>
                <w:rFonts w:cs="Arial"/>
                <w:b/>
              </w:rPr>
            </w:pPr>
          </w:p>
        </w:tc>
        <w:tc>
          <w:tcPr>
            <w:tcW w:w="1270" w:type="pct"/>
            <w:shd w:val="clear" w:color="auto" w:fill="auto"/>
          </w:tcPr>
          <w:p w:rsidR="008E1770" w:rsidRPr="000A2175" w:rsidRDefault="008E1770" w:rsidP="000A2175">
            <w:pPr>
              <w:rPr>
                <w:rFonts w:cs="Arial"/>
                <w:b/>
              </w:rPr>
            </w:pPr>
          </w:p>
        </w:tc>
        <w:tc>
          <w:tcPr>
            <w:tcW w:w="1200" w:type="pct"/>
            <w:shd w:val="clear" w:color="auto" w:fill="auto"/>
          </w:tcPr>
          <w:p w:rsidR="008E1770" w:rsidRPr="000A2175" w:rsidRDefault="008E1770" w:rsidP="000A2175">
            <w:pPr>
              <w:rPr>
                <w:rFonts w:cs="Arial"/>
                <w:b/>
              </w:rPr>
            </w:pPr>
          </w:p>
        </w:tc>
      </w:tr>
      <w:tr w:rsidR="008E1770" w:rsidTr="000A2175">
        <w:trPr>
          <w:trHeight w:val="2972"/>
        </w:trPr>
        <w:tc>
          <w:tcPr>
            <w:tcW w:w="1260" w:type="pct"/>
            <w:shd w:val="clear" w:color="auto" w:fill="auto"/>
          </w:tcPr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  <w:p w:rsidR="008E1770" w:rsidRPr="000A2175" w:rsidRDefault="008E1770" w:rsidP="000A2175">
            <w:pPr>
              <w:rPr>
                <w:rFonts w:cs="Arial"/>
                <w:b/>
              </w:rPr>
            </w:pPr>
          </w:p>
        </w:tc>
        <w:tc>
          <w:tcPr>
            <w:tcW w:w="1270" w:type="pct"/>
            <w:shd w:val="clear" w:color="auto" w:fill="auto"/>
          </w:tcPr>
          <w:p w:rsidR="008E1770" w:rsidRPr="000A2175" w:rsidRDefault="008E1770" w:rsidP="000A2175">
            <w:pPr>
              <w:rPr>
                <w:rFonts w:cs="Arial"/>
                <w:b/>
              </w:rPr>
            </w:pPr>
          </w:p>
        </w:tc>
        <w:tc>
          <w:tcPr>
            <w:tcW w:w="1270" w:type="pct"/>
            <w:shd w:val="clear" w:color="auto" w:fill="auto"/>
          </w:tcPr>
          <w:p w:rsidR="008E1770" w:rsidRPr="000A2175" w:rsidRDefault="008E1770" w:rsidP="000A2175">
            <w:pPr>
              <w:rPr>
                <w:rFonts w:cs="Arial"/>
                <w:b/>
              </w:rPr>
            </w:pPr>
          </w:p>
        </w:tc>
        <w:tc>
          <w:tcPr>
            <w:tcW w:w="1200" w:type="pct"/>
            <w:shd w:val="clear" w:color="auto" w:fill="auto"/>
          </w:tcPr>
          <w:p w:rsidR="008E1770" w:rsidRPr="000A2175" w:rsidRDefault="008E1770" w:rsidP="000A2175">
            <w:pPr>
              <w:rPr>
                <w:rFonts w:cs="Arial"/>
                <w:b/>
              </w:rPr>
            </w:pPr>
          </w:p>
        </w:tc>
      </w:tr>
    </w:tbl>
    <w:p w:rsidR="008E1770" w:rsidRDefault="008E1770"/>
    <w:sectPr w:rsidR="008E1770" w:rsidSect="00676E12">
      <w:headerReference w:type="default" r:id="rId13"/>
      <w:pgSz w:w="20163" w:h="12242" w:orient="landscape" w:code="5"/>
      <w:pgMar w:top="1418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39" w:rsidRDefault="00982F39">
      <w:r>
        <w:separator/>
      </w:r>
    </w:p>
  </w:endnote>
  <w:endnote w:type="continuationSeparator" w:id="0">
    <w:p w:rsidR="00982F39" w:rsidRDefault="0098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3B" w:rsidRDefault="004F31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3B" w:rsidRDefault="004F313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3B" w:rsidRDefault="004F31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39" w:rsidRDefault="00982F39">
      <w:r>
        <w:separator/>
      </w:r>
    </w:p>
  </w:footnote>
  <w:footnote w:type="continuationSeparator" w:id="0">
    <w:p w:rsidR="00982F39" w:rsidRDefault="0098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3B" w:rsidRDefault="004F31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31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79"/>
      <w:gridCol w:w="14148"/>
    </w:tblGrid>
    <w:tr w:rsidR="00530885" w:rsidRPr="00B04EE0" w:rsidTr="005D70D1">
      <w:trPr>
        <w:trHeight w:val="551"/>
      </w:trPr>
      <w:tc>
        <w:tcPr>
          <w:tcW w:w="1032" w:type="pct"/>
          <w:vMerge w:val="restart"/>
          <w:shd w:val="clear" w:color="auto" w:fill="auto"/>
        </w:tcPr>
        <w:p w:rsidR="00530885" w:rsidRPr="00B04EE0" w:rsidRDefault="0094522A" w:rsidP="00530885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lang w:val="es-CO" w:eastAsia="es-CO"/>
            </w:rPr>
            <w:drawing>
              <wp:inline distT="0" distB="0" distL="0" distR="0">
                <wp:extent cx="1105535" cy="737235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73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shd w:val="clear" w:color="auto" w:fill="auto"/>
          <w:vAlign w:val="center"/>
        </w:tcPr>
        <w:p w:rsidR="00530885" w:rsidRPr="00B04EE0" w:rsidRDefault="00530885" w:rsidP="00530885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04EE0">
            <w:rPr>
              <w:rFonts w:ascii="Times New Roman" w:hAnsi="Times New Roman"/>
              <w:b/>
              <w:sz w:val="20"/>
              <w:szCs w:val="20"/>
            </w:rPr>
            <w:t>CARMELITAS MISIONERAS</w:t>
          </w:r>
        </w:p>
        <w:p w:rsidR="00530885" w:rsidRPr="00B04EE0" w:rsidRDefault="00530885" w:rsidP="00530885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04EE0">
            <w:rPr>
              <w:rFonts w:ascii="Times New Roman" w:hAnsi="Times New Roman"/>
              <w:b/>
              <w:sz w:val="20"/>
              <w:szCs w:val="20"/>
            </w:rPr>
            <w:t>PROVINCIA SANTA TERESA DEL NIÑO JESUS</w:t>
          </w:r>
        </w:p>
        <w:p w:rsidR="00530885" w:rsidRPr="00B04EE0" w:rsidRDefault="004F313B" w:rsidP="00530885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COLEGIO NUESTRA SEÑORA DEL CARMEN –PASTO.</w:t>
          </w:r>
        </w:p>
      </w:tc>
    </w:tr>
    <w:tr w:rsidR="00530885" w:rsidRPr="00B04EE0" w:rsidTr="005D70D1">
      <w:trPr>
        <w:trHeight w:val="551"/>
      </w:trPr>
      <w:tc>
        <w:tcPr>
          <w:tcW w:w="1032" w:type="pct"/>
          <w:vMerge/>
          <w:shd w:val="clear" w:color="auto" w:fill="auto"/>
        </w:tcPr>
        <w:p w:rsidR="00530885" w:rsidRPr="00B04EE0" w:rsidRDefault="00530885" w:rsidP="00530885">
          <w:pPr>
            <w:rPr>
              <w:rFonts w:ascii="Times New Roman" w:hAnsi="Times New Roman"/>
              <w:noProof/>
              <w:lang w:val="es-CO" w:eastAsia="es-CO"/>
            </w:rPr>
          </w:pPr>
        </w:p>
      </w:tc>
      <w:tc>
        <w:tcPr>
          <w:tcW w:w="3968" w:type="pct"/>
          <w:shd w:val="clear" w:color="auto" w:fill="auto"/>
          <w:vAlign w:val="center"/>
        </w:tcPr>
        <w:p w:rsidR="00530885" w:rsidRPr="00B04EE0" w:rsidRDefault="00530885" w:rsidP="00530885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04EE0">
            <w:rPr>
              <w:rFonts w:ascii="Times New Roman" w:hAnsi="Times New Roman"/>
              <w:b/>
              <w:sz w:val="20"/>
              <w:szCs w:val="20"/>
            </w:rPr>
            <w:t xml:space="preserve">OBSERVADOR DE LOS EDUCANDOS   </w:t>
          </w:r>
        </w:p>
      </w:tc>
    </w:tr>
  </w:tbl>
  <w:p w:rsidR="00DF7465" w:rsidRDefault="00DF7465" w:rsidP="00530885">
    <w:pPr>
      <w:pStyle w:val="Encabezado"/>
      <w:tabs>
        <w:tab w:val="clear" w:pos="4252"/>
        <w:tab w:val="clear" w:pos="8504"/>
        <w:tab w:val="left" w:pos="5595"/>
      </w:tabs>
    </w:pPr>
  </w:p>
  <w:p w:rsidR="00DF7465" w:rsidRDefault="00DF7465">
    <w:pPr>
      <w:pStyle w:val="Encabezado"/>
    </w:pPr>
  </w:p>
  <w:p w:rsidR="00DF7465" w:rsidRDefault="00DF7465">
    <w:pPr>
      <w:pStyle w:val="Encabezado"/>
    </w:pPr>
  </w:p>
  <w:p w:rsidR="00DF7465" w:rsidRDefault="00DF7465">
    <w:pPr>
      <w:pStyle w:val="Encabezado"/>
    </w:pPr>
  </w:p>
  <w:p w:rsidR="00DF7465" w:rsidRDefault="00DF7465">
    <w:pPr>
      <w:pStyle w:val="Encabezado"/>
    </w:pPr>
  </w:p>
  <w:p w:rsidR="00DF7465" w:rsidRDefault="00DF746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3B" w:rsidRDefault="004F313B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65" w:rsidRDefault="00DF7465" w:rsidP="00A7313E">
    <w:pPr>
      <w:pStyle w:val="Encabezado"/>
      <w:ind w:left="-360" w:right="-336"/>
    </w:pPr>
  </w:p>
  <w:p w:rsidR="00DF7465" w:rsidRDefault="00DF7465" w:rsidP="002A5AD9">
    <w:pPr>
      <w:pStyle w:val="Encabezado"/>
      <w:tabs>
        <w:tab w:val="clear" w:pos="4252"/>
        <w:tab w:val="clear" w:pos="8504"/>
        <w:tab w:val="left" w:pos="1762"/>
      </w:tabs>
    </w:pPr>
    <w:r>
      <w:t>´</w:t>
    </w:r>
    <w:r>
      <w:tab/>
    </w:r>
  </w:p>
  <w:p w:rsidR="00DF7465" w:rsidRDefault="00DF7465">
    <w:pPr>
      <w:pStyle w:val="Encabezado"/>
    </w:pPr>
  </w:p>
  <w:p w:rsidR="00DF7465" w:rsidRDefault="00DF7465">
    <w:pPr>
      <w:pStyle w:val="Encabezado"/>
    </w:pPr>
  </w:p>
  <w:p w:rsidR="00DF7465" w:rsidRDefault="00DF74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B7"/>
    <w:rsid w:val="0002592B"/>
    <w:rsid w:val="00026636"/>
    <w:rsid w:val="00042E5F"/>
    <w:rsid w:val="000444E1"/>
    <w:rsid w:val="000A2175"/>
    <w:rsid w:val="000C1F37"/>
    <w:rsid w:val="000D6AF3"/>
    <w:rsid w:val="00207E5F"/>
    <w:rsid w:val="0022142C"/>
    <w:rsid w:val="00240938"/>
    <w:rsid w:val="00273966"/>
    <w:rsid w:val="002A5AD9"/>
    <w:rsid w:val="002F13FB"/>
    <w:rsid w:val="002F5010"/>
    <w:rsid w:val="0030016F"/>
    <w:rsid w:val="00344ACE"/>
    <w:rsid w:val="00361D52"/>
    <w:rsid w:val="00376231"/>
    <w:rsid w:val="00381614"/>
    <w:rsid w:val="003B06EB"/>
    <w:rsid w:val="003D74BD"/>
    <w:rsid w:val="00413BEF"/>
    <w:rsid w:val="004401BB"/>
    <w:rsid w:val="0045135F"/>
    <w:rsid w:val="004A2AE0"/>
    <w:rsid w:val="004F313B"/>
    <w:rsid w:val="0050092A"/>
    <w:rsid w:val="005079BB"/>
    <w:rsid w:val="00530885"/>
    <w:rsid w:val="00547921"/>
    <w:rsid w:val="00573AB7"/>
    <w:rsid w:val="005D4053"/>
    <w:rsid w:val="005D70D1"/>
    <w:rsid w:val="005F3796"/>
    <w:rsid w:val="00602753"/>
    <w:rsid w:val="006404D9"/>
    <w:rsid w:val="00676E12"/>
    <w:rsid w:val="006C2B93"/>
    <w:rsid w:val="006F38AE"/>
    <w:rsid w:val="00773CE2"/>
    <w:rsid w:val="007818E1"/>
    <w:rsid w:val="007954D0"/>
    <w:rsid w:val="007975D3"/>
    <w:rsid w:val="00830A21"/>
    <w:rsid w:val="00876223"/>
    <w:rsid w:val="00891F9C"/>
    <w:rsid w:val="008A5D22"/>
    <w:rsid w:val="008B558D"/>
    <w:rsid w:val="008E1770"/>
    <w:rsid w:val="00936EBC"/>
    <w:rsid w:val="00937480"/>
    <w:rsid w:val="0094522A"/>
    <w:rsid w:val="00956945"/>
    <w:rsid w:val="00971619"/>
    <w:rsid w:val="00982F39"/>
    <w:rsid w:val="009C6E10"/>
    <w:rsid w:val="009F5CC4"/>
    <w:rsid w:val="00A630F6"/>
    <w:rsid w:val="00A7313E"/>
    <w:rsid w:val="00AF5A27"/>
    <w:rsid w:val="00AF77E6"/>
    <w:rsid w:val="00B04EE0"/>
    <w:rsid w:val="00B23284"/>
    <w:rsid w:val="00B415C7"/>
    <w:rsid w:val="00B61F42"/>
    <w:rsid w:val="00BC6266"/>
    <w:rsid w:val="00C424C7"/>
    <w:rsid w:val="00C529AD"/>
    <w:rsid w:val="00C64A0A"/>
    <w:rsid w:val="00C824F4"/>
    <w:rsid w:val="00CD3831"/>
    <w:rsid w:val="00D2460E"/>
    <w:rsid w:val="00D32C69"/>
    <w:rsid w:val="00D504EC"/>
    <w:rsid w:val="00D85672"/>
    <w:rsid w:val="00DA3A00"/>
    <w:rsid w:val="00DC06DA"/>
    <w:rsid w:val="00DF7465"/>
    <w:rsid w:val="00E14678"/>
    <w:rsid w:val="00E54D47"/>
    <w:rsid w:val="00ED0F26"/>
    <w:rsid w:val="00ED56D2"/>
    <w:rsid w:val="00EF65C2"/>
    <w:rsid w:val="00F603B7"/>
    <w:rsid w:val="00F93708"/>
    <w:rsid w:val="00FA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13E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A7313E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rsid w:val="00A7313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7313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73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A7313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61F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61F42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479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13E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A7313E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rsid w:val="00A7313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7313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73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A7313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61F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61F42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479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SERVADOR%20DEL%20EDUCANDO%2010%20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7016DB65A34BF0B1577C3F90C7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8ABD-9A8B-4DCD-9573-B32F24812625}"/>
      </w:docPartPr>
      <w:docPartBody>
        <w:p w:rsidR="00000000" w:rsidRDefault="00E4443F">
          <w:pPr>
            <w:pStyle w:val="097016DB65A34BF0B1577C3F90C7BACC"/>
          </w:pPr>
          <w:r w:rsidRPr="00FC2AD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3F"/>
    <w:rsid w:val="00E4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097016DB65A34BF0B1577C3F90C7BACC">
    <w:name w:val="097016DB65A34BF0B1577C3F90C7BA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097016DB65A34BF0B1577C3F90C7BACC">
    <w:name w:val="097016DB65A34BF0B1577C3F90C7B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OBSERVADOR DEL EDUCANDO 10 plantilla</Template>
  <TotalTime>0</TotalTime>
  <Pages>4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Apellidos y Nombres: ________________________________________________________________</vt:lpstr>
    </vt:vector>
  </TitlesOfParts>
  <Company>CARMELITAS MISIONERAS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Apellidos y Nombres: ________________________________________________________________</dc:title>
  <dc:creator>ADMON-PROFESOR</dc:creator>
  <cp:lastModifiedBy>ADMON-PROFESOR</cp:lastModifiedBy>
  <cp:revision>2</cp:revision>
  <cp:lastPrinted>2015-02-11T08:19:00Z</cp:lastPrinted>
  <dcterms:created xsi:type="dcterms:W3CDTF">2016-02-29T17:24:00Z</dcterms:created>
  <dcterms:modified xsi:type="dcterms:W3CDTF">2016-02-29T17:24:00Z</dcterms:modified>
</cp:coreProperties>
</file>